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91" w:rsidRPr="002F6591" w:rsidRDefault="002F6591" w:rsidP="002F6591">
      <w:pPr>
        <w:pStyle w:val="Heading6"/>
        <w:spacing w:line="360" w:lineRule="auto"/>
        <w:ind w:firstLine="0"/>
        <w:rPr>
          <w:rFonts w:ascii="Arial" w:hAnsi="Arial" w:cs="Arial"/>
          <w:b/>
          <w:sz w:val="8"/>
          <w:lang w:val="en-GB"/>
        </w:rPr>
      </w:pPr>
    </w:p>
    <w:p w:rsidR="00857E18" w:rsidRPr="009063CE" w:rsidRDefault="00857E18" w:rsidP="002F6591">
      <w:pPr>
        <w:pStyle w:val="Heading6"/>
        <w:spacing w:line="360" w:lineRule="auto"/>
        <w:ind w:firstLine="0"/>
        <w:rPr>
          <w:rFonts w:ascii="Arial" w:hAnsi="Arial" w:cs="Arial"/>
          <w:b/>
          <w:sz w:val="28"/>
          <w:lang w:val="en-GB"/>
        </w:rPr>
      </w:pPr>
      <w:r w:rsidRPr="009063CE">
        <w:rPr>
          <w:rFonts w:ascii="Arial" w:hAnsi="Arial" w:cs="Arial"/>
          <w:b/>
          <w:sz w:val="28"/>
          <w:lang w:val="en-GB"/>
        </w:rPr>
        <w:t xml:space="preserve">PROBATE </w:t>
      </w:r>
      <w:r w:rsidR="00E811FB" w:rsidRPr="009063CE">
        <w:rPr>
          <w:rFonts w:ascii="Arial" w:hAnsi="Arial" w:cs="Arial"/>
          <w:b/>
          <w:sz w:val="28"/>
          <w:lang w:val="en-GB"/>
        </w:rPr>
        <w:t>INFORMATION FORM</w:t>
      </w:r>
    </w:p>
    <w:p w:rsidR="00BC6F10" w:rsidRPr="007C3080" w:rsidRDefault="00E811FB" w:rsidP="002D3799">
      <w:pPr>
        <w:spacing w:line="360" w:lineRule="auto"/>
        <w:rPr>
          <w:rFonts w:ascii="Arial" w:hAnsi="Arial" w:cs="Arial"/>
          <w:sz w:val="24"/>
        </w:rPr>
      </w:pPr>
      <w:r w:rsidRPr="007C3080">
        <w:rPr>
          <w:rFonts w:ascii="Arial" w:hAnsi="Arial" w:cs="Arial"/>
          <w:sz w:val="24"/>
        </w:rPr>
        <w:t>Please supply thefollowing information preferably</w:t>
      </w:r>
      <w:r w:rsidR="00406D18" w:rsidRPr="007C3080">
        <w:rPr>
          <w:rFonts w:ascii="Arial" w:hAnsi="Arial" w:cs="Arial"/>
          <w:sz w:val="24"/>
        </w:rPr>
        <w:t xml:space="preserve"> typed and </w:t>
      </w:r>
      <w:r w:rsidRPr="007C3080">
        <w:rPr>
          <w:rFonts w:ascii="Arial" w:hAnsi="Arial" w:cs="Arial"/>
          <w:sz w:val="24"/>
        </w:rPr>
        <w:t>email</w:t>
      </w:r>
      <w:r w:rsidR="00406D18" w:rsidRPr="007C3080">
        <w:rPr>
          <w:rFonts w:ascii="Arial" w:hAnsi="Arial" w:cs="Arial"/>
          <w:sz w:val="24"/>
        </w:rPr>
        <w:t xml:space="preserve">ed to </w:t>
      </w:r>
      <w:r w:rsidR="002D3799" w:rsidRPr="007C3080">
        <w:rPr>
          <w:rFonts w:ascii="Arial" w:hAnsi="Arial" w:cs="Arial"/>
          <w:sz w:val="24"/>
        </w:rPr>
        <w:t xml:space="preserve">the following email address </w:t>
      </w:r>
      <w:hyperlink r:id="rId7" w:history="1">
        <w:r w:rsidR="00406D18" w:rsidRPr="007C3080">
          <w:rPr>
            <w:rStyle w:val="Hyperlink"/>
            <w:rFonts w:ascii="Arial" w:hAnsi="Arial" w:cs="Arial"/>
            <w:b/>
            <w:i/>
            <w:sz w:val="24"/>
          </w:rPr>
          <w:t>solicitor@GrahamColleySolicitor.com</w:t>
        </w:r>
      </w:hyperlink>
      <w:r w:rsidR="00FD7BF6">
        <w:t xml:space="preserve"> </w:t>
      </w:r>
      <w:r w:rsidR="004A3CC3" w:rsidRPr="007C3080">
        <w:rPr>
          <w:rFonts w:ascii="Arial" w:hAnsi="Arial" w:cs="Arial"/>
          <w:sz w:val="24"/>
        </w:rPr>
        <w:t>at least 2 days/48 hours before the meeting.</w:t>
      </w:r>
    </w:p>
    <w:p w:rsidR="001343F8" w:rsidRPr="004A6138" w:rsidRDefault="00E811FB" w:rsidP="002B725E">
      <w:pPr>
        <w:rPr>
          <w:rFonts w:ascii="Arial" w:hAnsi="Arial" w:cs="Arial"/>
          <w:b/>
        </w:rPr>
      </w:pPr>
      <w:r w:rsidRPr="004A6138">
        <w:rPr>
          <w:rFonts w:ascii="Arial" w:hAnsi="Arial" w:cs="Arial"/>
          <w:b/>
          <w:sz w:val="24"/>
        </w:rPr>
        <w:t xml:space="preserve">Please </w:t>
      </w:r>
      <w:r w:rsidR="004A3CC3" w:rsidRPr="004A6138">
        <w:rPr>
          <w:rFonts w:ascii="Arial" w:hAnsi="Arial" w:cs="Arial"/>
          <w:b/>
          <w:sz w:val="24"/>
        </w:rPr>
        <w:t>complete all relevant sections</w:t>
      </w:r>
    </w:p>
    <w:p w:rsidR="002B725E" w:rsidRPr="00406D18" w:rsidRDefault="00EF3BA0" w:rsidP="002B725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4"/>
          <w:u w:val="single"/>
        </w:rPr>
        <w:t xml:space="preserve">Appointment </w:t>
      </w:r>
      <w:r w:rsidR="00E811FB" w:rsidRPr="00406D18">
        <w:rPr>
          <w:rFonts w:ascii="Arial" w:hAnsi="Arial" w:cs="Arial"/>
          <w:b/>
          <w:sz w:val="24"/>
          <w:u w:val="single"/>
        </w:rPr>
        <w:t>Date and Time</w:t>
      </w:r>
    </w:p>
    <w:tbl>
      <w:tblPr>
        <w:tblpPr w:leftFromText="180" w:rightFromText="180" w:vertAnchor="text" w:horzAnchor="margin" w:tblpX="108" w:tblpY="129"/>
        <w:tblW w:w="5060" w:type="dxa"/>
        <w:tblLook w:val="04A0"/>
      </w:tblPr>
      <w:tblGrid>
        <w:gridCol w:w="959"/>
        <w:gridCol w:w="1571"/>
        <w:gridCol w:w="980"/>
        <w:gridCol w:w="1550"/>
      </w:tblGrid>
      <w:tr w:rsidR="001343F8" w:rsidRPr="00B6651D" w:rsidTr="00992594">
        <w:tc>
          <w:tcPr>
            <w:tcW w:w="959" w:type="dxa"/>
            <w:shd w:val="clear" w:color="auto" w:fill="FFFFFF"/>
          </w:tcPr>
          <w:p w:rsidR="001343F8" w:rsidRPr="00992594" w:rsidRDefault="001343F8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Date :</w:t>
            </w:r>
          </w:p>
        </w:tc>
        <w:tc>
          <w:tcPr>
            <w:tcW w:w="1571" w:type="dxa"/>
            <w:tcBorders>
              <w:left w:val="nil"/>
              <w:bottom w:val="single" w:sz="4" w:space="0" w:color="A6A6A6"/>
            </w:tcBorders>
            <w:shd w:val="clear" w:color="auto" w:fill="FFFFFF"/>
          </w:tcPr>
          <w:p w:rsidR="001343F8" w:rsidRPr="00992594" w:rsidRDefault="001343F8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80" w:type="dxa"/>
            <w:tcBorders>
              <w:left w:val="nil"/>
            </w:tcBorders>
            <w:shd w:val="clear" w:color="auto" w:fill="FFFFFF"/>
          </w:tcPr>
          <w:p w:rsidR="001343F8" w:rsidRPr="00992594" w:rsidRDefault="001343F8" w:rsidP="00992594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Time :</w:t>
            </w:r>
          </w:p>
        </w:tc>
        <w:tc>
          <w:tcPr>
            <w:tcW w:w="1550" w:type="dxa"/>
            <w:tcBorders>
              <w:bottom w:val="single" w:sz="4" w:space="0" w:color="A6A6A6"/>
            </w:tcBorders>
            <w:shd w:val="clear" w:color="auto" w:fill="FFFFFF"/>
          </w:tcPr>
          <w:p w:rsidR="001343F8" w:rsidRPr="00992594" w:rsidRDefault="001343F8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406D18" w:rsidRDefault="00406D18" w:rsidP="00406D18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0A7129" w:rsidRDefault="000A7129" w:rsidP="00406D18">
      <w:pPr>
        <w:spacing w:after="0" w:line="240" w:lineRule="auto"/>
        <w:rPr>
          <w:rFonts w:ascii="Arial" w:hAnsi="Arial" w:cs="Arial"/>
          <w:b/>
          <w:u w:val="single"/>
        </w:rPr>
      </w:pPr>
    </w:p>
    <w:p w:rsidR="002B725E" w:rsidRPr="004A6138" w:rsidRDefault="002B725E" w:rsidP="002B725E">
      <w:pPr>
        <w:rPr>
          <w:rFonts w:ascii="Arial" w:hAnsi="Arial" w:cs="Arial"/>
          <w:b/>
          <w:sz w:val="24"/>
          <w:u w:val="single"/>
        </w:rPr>
      </w:pPr>
      <w:r w:rsidRPr="004A6138">
        <w:rPr>
          <w:rFonts w:ascii="Arial" w:hAnsi="Arial" w:cs="Arial"/>
          <w:b/>
          <w:sz w:val="24"/>
          <w:u w:val="single"/>
        </w:rPr>
        <w:t>Client 1</w:t>
      </w:r>
    </w:p>
    <w:tbl>
      <w:tblPr>
        <w:tblW w:w="10348" w:type="dxa"/>
        <w:tblLook w:val="04A0"/>
      </w:tblPr>
      <w:tblGrid>
        <w:gridCol w:w="851"/>
        <w:gridCol w:w="424"/>
        <w:gridCol w:w="425"/>
        <w:gridCol w:w="284"/>
        <w:gridCol w:w="283"/>
        <w:gridCol w:w="1276"/>
        <w:gridCol w:w="284"/>
        <w:gridCol w:w="1395"/>
        <w:gridCol w:w="1245"/>
        <w:gridCol w:w="2321"/>
        <w:gridCol w:w="1560"/>
      </w:tblGrid>
      <w:tr w:rsidR="00E57213" w:rsidTr="00E57213">
        <w:tc>
          <w:tcPr>
            <w:tcW w:w="851" w:type="dxa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 :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gridSpan w:val="2"/>
            <w:hideMark/>
          </w:tcPr>
          <w:p w:rsidR="00E57213" w:rsidRDefault="00E57213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name: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57213" w:rsidTr="00E57213">
        <w:trPr>
          <w:trHeight w:val="83"/>
        </w:trPr>
        <w:tc>
          <w:tcPr>
            <w:tcW w:w="10348" w:type="dxa"/>
            <w:gridSpan w:val="11"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57213" w:rsidTr="00E57213">
        <w:tc>
          <w:tcPr>
            <w:tcW w:w="1700" w:type="dxa"/>
            <w:gridSpan w:val="3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Birth 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gridSpan w:val="4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of marriage / </w:t>
            </w:r>
            <w:r>
              <w:rPr>
                <w:rFonts w:ascii="Arial" w:hAnsi="Arial" w:cs="Arial"/>
                <w:i/>
                <w:sz w:val="20"/>
              </w:rPr>
              <w:t>Commencement of cohabitation 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57213" w:rsidTr="00E57213">
        <w:tc>
          <w:tcPr>
            <w:tcW w:w="10348" w:type="dxa"/>
            <w:gridSpan w:val="11"/>
            <w:hideMark/>
          </w:tcPr>
          <w:p w:rsidR="00E57213" w:rsidRDefault="00E5721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                </w:t>
            </w:r>
          </w:p>
        </w:tc>
      </w:tr>
      <w:tr w:rsidR="00E57213" w:rsidTr="00E57213">
        <w:tc>
          <w:tcPr>
            <w:tcW w:w="1275" w:type="dxa"/>
            <w:gridSpan w:val="2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:</w:t>
            </w:r>
          </w:p>
        </w:tc>
        <w:tc>
          <w:tcPr>
            <w:tcW w:w="9073" w:type="dxa"/>
            <w:gridSpan w:val="9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57213" w:rsidTr="00E57213">
        <w:tc>
          <w:tcPr>
            <w:tcW w:w="1275" w:type="dxa"/>
            <w:gridSpan w:val="2"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9073" w:type="dxa"/>
            <w:gridSpan w:val="9"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E57213" w:rsidTr="00E57213">
        <w:tc>
          <w:tcPr>
            <w:tcW w:w="1275" w:type="dxa"/>
            <w:gridSpan w:val="2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73" w:type="dxa"/>
            <w:gridSpan w:val="9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57213" w:rsidTr="00E57213">
        <w:tc>
          <w:tcPr>
            <w:tcW w:w="10348" w:type="dxa"/>
            <w:gridSpan w:val="11"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E57213" w:rsidTr="00E57213">
        <w:trPr>
          <w:trHeight w:val="80"/>
        </w:trPr>
        <w:tc>
          <w:tcPr>
            <w:tcW w:w="1984" w:type="dxa"/>
            <w:gridSpan w:val="4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Number :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hideMark/>
          </w:tcPr>
          <w:p w:rsidR="00E57213" w:rsidRDefault="00E57213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Mobile: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704884" w:rsidRPr="009063CE" w:rsidRDefault="00704884" w:rsidP="00E811FB">
      <w:pPr>
        <w:spacing w:after="0" w:line="240" w:lineRule="auto"/>
        <w:rPr>
          <w:rFonts w:ascii="Arial" w:hAnsi="Arial" w:cs="Arial"/>
          <w:b/>
          <w:sz w:val="14"/>
          <w:u w:val="single"/>
        </w:rPr>
      </w:pPr>
    </w:p>
    <w:p w:rsidR="00403B9C" w:rsidRDefault="007C3080" w:rsidP="00E811FB">
      <w:pPr>
        <w:spacing w:after="0" w:line="240" w:lineRule="auto"/>
        <w:rPr>
          <w:rFonts w:ascii="Arial" w:hAnsi="Arial" w:cs="Arial"/>
          <w:i/>
          <w:sz w:val="16"/>
          <w:u w:val="single"/>
        </w:rPr>
      </w:pPr>
      <w:r>
        <w:rPr>
          <w:rFonts w:ascii="Arial" w:hAnsi="Arial" w:cs="Arial"/>
          <w:b/>
          <w:sz w:val="24"/>
          <w:u w:val="single"/>
        </w:rPr>
        <w:t>Client 2</w:t>
      </w:r>
      <w:r w:rsidRPr="007C3080">
        <w:rPr>
          <w:rFonts w:ascii="Arial" w:hAnsi="Arial" w:cs="Arial"/>
          <w:i/>
          <w:sz w:val="16"/>
        </w:rPr>
        <w:t>(if Applicable)</w:t>
      </w:r>
    </w:p>
    <w:p w:rsidR="009063CE" w:rsidRPr="009063CE" w:rsidRDefault="009063CE" w:rsidP="00E811FB">
      <w:pPr>
        <w:spacing w:after="0" w:line="240" w:lineRule="auto"/>
        <w:rPr>
          <w:rFonts w:ascii="Arial" w:hAnsi="Arial" w:cs="Arial"/>
          <w:i/>
          <w:sz w:val="16"/>
          <w:u w:val="single"/>
        </w:rPr>
      </w:pPr>
    </w:p>
    <w:tbl>
      <w:tblPr>
        <w:tblW w:w="10348" w:type="dxa"/>
        <w:tblLook w:val="04A0"/>
      </w:tblPr>
      <w:tblGrid>
        <w:gridCol w:w="851"/>
        <w:gridCol w:w="424"/>
        <w:gridCol w:w="425"/>
        <w:gridCol w:w="284"/>
        <w:gridCol w:w="283"/>
        <w:gridCol w:w="1276"/>
        <w:gridCol w:w="284"/>
        <w:gridCol w:w="1395"/>
        <w:gridCol w:w="1245"/>
        <w:gridCol w:w="2321"/>
        <w:gridCol w:w="1560"/>
      </w:tblGrid>
      <w:tr w:rsidR="00E57213" w:rsidTr="00E57213">
        <w:tc>
          <w:tcPr>
            <w:tcW w:w="851" w:type="dxa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 :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gridSpan w:val="2"/>
            <w:hideMark/>
          </w:tcPr>
          <w:p w:rsidR="00E57213" w:rsidRDefault="00E57213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name: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57213" w:rsidTr="00E57213">
        <w:trPr>
          <w:trHeight w:val="83"/>
        </w:trPr>
        <w:tc>
          <w:tcPr>
            <w:tcW w:w="10348" w:type="dxa"/>
            <w:gridSpan w:val="11"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57213" w:rsidTr="00E57213">
        <w:tc>
          <w:tcPr>
            <w:tcW w:w="1700" w:type="dxa"/>
            <w:gridSpan w:val="3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Birth 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gridSpan w:val="4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of marriage / </w:t>
            </w:r>
            <w:r>
              <w:rPr>
                <w:rFonts w:ascii="Arial" w:hAnsi="Arial" w:cs="Arial"/>
                <w:i/>
                <w:sz w:val="20"/>
              </w:rPr>
              <w:t>Commencement of cohabitation 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57213" w:rsidTr="00E57213">
        <w:tc>
          <w:tcPr>
            <w:tcW w:w="10348" w:type="dxa"/>
            <w:gridSpan w:val="11"/>
            <w:hideMark/>
          </w:tcPr>
          <w:p w:rsidR="00E57213" w:rsidRDefault="00E5721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                </w:t>
            </w:r>
          </w:p>
        </w:tc>
      </w:tr>
      <w:tr w:rsidR="00E57213" w:rsidTr="00E57213">
        <w:tc>
          <w:tcPr>
            <w:tcW w:w="1275" w:type="dxa"/>
            <w:gridSpan w:val="2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:</w:t>
            </w:r>
          </w:p>
        </w:tc>
        <w:tc>
          <w:tcPr>
            <w:tcW w:w="9073" w:type="dxa"/>
            <w:gridSpan w:val="9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57213" w:rsidTr="00E57213">
        <w:tc>
          <w:tcPr>
            <w:tcW w:w="1275" w:type="dxa"/>
            <w:gridSpan w:val="2"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9073" w:type="dxa"/>
            <w:gridSpan w:val="9"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E57213" w:rsidTr="00E57213">
        <w:tc>
          <w:tcPr>
            <w:tcW w:w="1275" w:type="dxa"/>
            <w:gridSpan w:val="2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73" w:type="dxa"/>
            <w:gridSpan w:val="9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57213" w:rsidTr="00E57213">
        <w:tc>
          <w:tcPr>
            <w:tcW w:w="10348" w:type="dxa"/>
            <w:gridSpan w:val="11"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E57213" w:rsidTr="00E57213">
        <w:trPr>
          <w:trHeight w:val="80"/>
        </w:trPr>
        <w:tc>
          <w:tcPr>
            <w:tcW w:w="1984" w:type="dxa"/>
            <w:gridSpan w:val="4"/>
            <w:hideMark/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Number :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hideMark/>
          </w:tcPr>
          <w:p w:rsidR="00E57213" w:rsidRDefault="00E57213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Mobile: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57213" w:rsidRDefault="00E5721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9063CE" w:rsidRPr="009063CE" w:rsidRDefault="009063CE" w:rsidP="009063CE">
      <w:pPr>
        <w:tabs>
          <w:tab w:val="left" w:pos="5643"/>
        </w:tabs>
        <w:spacing w:after="0" w:line="240" w:lineRule="auto"/>
        <w:rPr>
          <w:rFonts w:ascii="Arial" w:hAnsi="Arial" w:cs="Arial"/>
          <w:b/>
          <w:sz w:val="12"/>
          <w:u w:val="single"/>
        </w:rPr>
      </w:pPr>
    </w:p>
    <w:p w:rsidR="00857E18" w:rsidRDefault="00DA338C" w:rsidP="008F6DD9">
      <w:pPr>
        <w:tabs>
          <w:tab w:val="left" w:pos="5643"/>
        </w:tabs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Deceased Details</w:t>
      </w:r>
    </w:p>
    <w:p w:rsidR="00DA338C" w:rsidRPr="009063CE" w:rsidRDefault="00DA338C" w:rsidP="008F6DD9">
      <w:pPr>
        <w:tabs>
          <w:tab w:val="left" w:pos="5643"/>
        </w:tabs>
        <w:spacing w:after="0"/>
        <w:rPr>
          <w:rFonts w:ascii="Arial" w:hAnsi="Arial" w:cs="Arial"/>
          <w:b/>
          <w:sz w:val="12"/>
          <w:u w:val="single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993"/>
        <w:gridCol w:w="425"/>
        <w:gridCol w:w="142"/>
        <w:gridCol w:w="283"/>
        <w:gridCol w:w="142"/>
        <w:gridCol w:w="142"/>
        <w:gridCol w:w="567"/>
        <w:gridCol w:w="992"/>
        <w:gridCol w:w="290"/>
        <w:gridCol w:w="592"/>
        <w:gridCol w:w="110"/>
        <w:gridCol w:w="1017"/>
        <w:gridCol w:w="401"/>
        <w:gridCol w:w="220"/>
        <w:gridCol w:w="97"/>
        <w:gridCol w:w="108"/>
        <w:gridCol w:w="142"/>
        <w:gridCol w:w="283"/>
        <w:gridCol w:w="426"/>
        <w:gridCol w:w="850"/>
        <w:gridCol w:w="284"/>
        <w:gridCol w:w="1842"/>
      </w:tblGrid>
      <w:tr w:rsidR="00E36806" w:rsidRPr="00B6651D" w:rsidTr="00992594">
        <w:tc>
          <w:tcPr>
            <w:tcW w:w="993" w:type="dxa"/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Title :</w:t>
            </w:r>
          </w:p>
        </w:tc>
        <w:tc>
          <w:tcPr>
            <w:tcW w:w="1134" w:type="dxa"/>
            <w:gridSpan w:val="5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Full name:</w:t>
            </w:r>
          </w:p>
        </w:tc>
        <w:tc>
          <w:tcPr>
            <w:tcW w:w="6662" w:type="dxa"/>
            <w:gridSpan w:val="14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A338C" w:rsidRPr="00B6651D" w:rsidTr="00992594">
        <w:trPr>
          <w:trHeight w:val="83"/>
        </w:trPr>
        <w:tc>
          <w:tcPr>
            <w:tcW w:w="10348" w:type="dxa"/>
            <w:gridSpan w:val="22"/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A338C" w:rsidRPr="00B6651D" w:rsidTr="00992594">
        <w:trPr>
          <w:gridAfter w:val="2"/>
          <w:wAfter w:w="2126" w:type="dxa"/>
        </w:trPr>
        <w:tc>
          <w:tcPr>
            <w:tcW w:w="1843" w:type="dxa"/>
            <w:gridSpan w:val="4"/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Date of Birth :</w:t>
            </w: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Date of marriage :</w:t>
            </w:r>
          </w:p>
        </w:tc>
        <w:tc>
          <w:tcPr>
            <w:tcW w:w="2126" w:type="dxa"/>
            <w:gridSpan w:val="7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A338C" w:rsidRPr="00B6651D" w:rsidTr="00992594">
        <w:tc>
          <w:tcPr>
            <w:tcW w:w="10348" w:type="dxa"/>
            <w:gridSpan w:val="22"/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2135C" w:rsidRPr="00B6651D" w:rsidTr="00992594">
        <w:tc>
          <w:tcPr>
            <w:tcW w:w="1418" w:type="dxa"/>
            <w:gridSpan w:val="2"/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Address :</w:t>
            </w:r>
          </w:p>
        </w:tc>
        <w:tc>
          <w:tcPr>
            <w:tcW w:w="4995" w:type="dxa"/>
            <w:gridSpan w:val="13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59" w:type="dxa"/>
            <w:gridSpan w:val="4"/>
            <w:tcBorders>
              <w:left w:val="nil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Town: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A338C" w:rsidRPr="00B6651D" w:rsidTr="00992594">
        <w:tc>
          <w:tcPr>
            <w:tcW w:w="10348" w:type="dxa"/>
            <w:gridSpan w:val="22"/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DA338C" w:rsidRPr="00B6651D" w:rsidTr="00992594">
        <w:tc>
          <w:tcPr>
            <w:tcW w:w="1560" w:type="dxa"/>
            <w:gridSpan w:val="3"/>
            <w:tcBorders>
              <w:right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Post code :</w:t>
            </w:r>
          </w:p>
        </w:tc>
        <w:tc>
          <w:tcPr>
            <w:tcW w:w="2126" w:type="dxa"/>
            <w:gridSpan w:val="5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gridSpan w:val="11"/>
            <w:tcBorders>
              <w:left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National Insurance Number: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DA338C" w:rsidRPr="00992594" w:rsidRDefault="00DA338C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36806" w:rsidRPr="00B6651D" w:rsidTr="00992594">
        <w:tc>
          <w:tcPr>
            <w:tcW w:w="6316" w:type="dxa"/>
            <w:gridSpan w:val="14"/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4032" w:type="dxa"/>
            <w:gridSpan w:val="8"/>
            <w:tcBorders>
              <w:left w:val="nil"/>
            </w:tcBorders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E2135C" w:rsidRPr="00B6651D" w:rsidTr="00992594">
        <w:trPr>
          <w:gridAfter w:val="2"/>
          <w:wAfter w:w="2126" w:type="dxa"/>
        </w:trPr>
        <w:tc>
          <w:tcPr>
            <w:tcW w:w="1985" w:type="dxa"/>
            <w:gridSpan w:val="5"/>
            <w:tcBorders>
              <w:right w:val="single" w:sz="4" w:space="0" w:color="A6A6A6"/>
            </w:tcBorders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  <w:r w:rsidRPr="00992594">
              <w:rPr>
                <w:rFonts w:ascii="Arial" w:hAnsi="Arial" w:cs="Arial"/>
                <w:sz w:val="24"/>
                <w:szCs w:val="8"/>
              </w:rPr>
              <w:t>Date of Death :</w:t>
            </w:r>
          </w:p>
        </w:tc>
        <w:tc>
          <w:tcPr>
            <w:tcW w:w="2583" w:type="dxa"/>
            <w:gridSpan w:val="5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</w:p>
        </w:tc>
        <w:tc>
          <w:tcPr>
            <w:tcW w:w="1953" w:type="dxa"/>
            <w:gridSpan w:val="6"/>
            <w:tcBorders>
              <w:left w:val="single" w:sz="4" w:space="0" w:color="A6A6A6"/>
            </w:tcBorders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  <w:r w:rsidRPr="00992594">
              <w:rPr>
                <w:rFonts w:ascii="Arial" w:hAnsi="Arial" w:cs="Arial"/>
                <w:sz w:val="24"/>
                <w:szCs w:val="8"/>
              </w:rPr>
              <w:t>Age at Death :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</w:p>
        </w:tc>
      </w:tr>
      <w:tr w:rsidR="00E36806" w:rsidRPr="00B6651D" w:rsidTr="00992594">
        <w:tc>
          <w:tcPr>
            <w:tcW w:w="1985" w:type="dxa"/>
            <w:gridSpan w:val="5"/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6A6A6"/>
              <w:left w:val="nil"/>
            </w:tcBorders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</w:p>
        </w:tc>
        <w:tc>
          <w:tcPr>
            <w:tcW w:w="1748" w:type="dxa"/>
            <w:gridSpan w:val="4"/>
            <w:tcBorders>
              <w:left w:val="nil"/>
            </w:tcBorders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</w:p>
        </w:tc>
        <w:tc>
          <w:tcPr>
            <w:tcW w:w="4032" w:type="dxa"/>
            <w:gridSpan w:val="8"/>
            <w:tcBorders>
              <w:left w:val="nil"/>
            </w:tcBorders>
            <w:shd w:val="clear" w:color="auto" w:fill="auto"/>
          </w:tcPr>
          <w:p w:rsidR="00E36806" w:rsidRPr="00992594" w:rsidRDefault="00E36806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</w:p>
        </w:tc>
      </w:tr>
      <w:tr w:rsidR="00EF64B1" w:rsidRPr="00B6651D" w:rsidTr="00992594">
        <w:tc>
          <w:tcPr>
            <w:tcW w:w="1985" w:type="dxa"/>
            <w:gridSpan w:val="5"/>
            <w:tcBorders>
              <w:right w:val="single" w:sz="4" w:space="0" w:color="A6A6A6"/>
            </w:tcBorders>
            <w:shd w:val="clear" w:color="auto" w:fill="auto"/>
          </w:tcPr>
          <w:p w:rsidR="00EF64B1" w:rsidRPr="00992594" w:rsidRDefault="00EF64B1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  <w:r w:rsidRPr="00992594">
              <w:rPr>
                <w:rFonts w:ascii="Arial" w:hAnsi="Arial" w:cs="Arial"/>
                <w:sz w:val="24"/>
                <w:szCs w:val="8"/>
              </w:rPr>
              <w:t>Occupation :</w:t>
            </w:r>
          </w:p>
        </w:tc>
        <w:tc>
          <w:tcPr>
            <w:tcW w:w="8363" w:type="dxa"/>
            <w:gridSpan w:val="17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F64B1" w:rsidRPr="00992594" w:rsidRDefault="00EF64B1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</w:p>
        </w:tc>
      </w:tr>
      <w:tr w:rsidR="00000ADE" w:rsidRPr="00B6651D" w:rsidTr="00992594">
        <w:trPr>
          <w:gridAfter w:val="13"/>
          <w:wAfter w:w="6372" w:type="dxa"/>
          <w:trHeight w:val="177"/>
        </w:trPr>
        <w:tc>
          <w:tcPr>
            <w:tcW w:w="3976" w:type="dxa"/>
            <w:gridSpan w:val="9"/>
            <w:tcBorders>
              <w:left w:val="nil"/>
            </w:tcBorders>
            <w:shd w:val="clear" w:color="auto" w:fill="auto"/>
          </w:tcPr>
          <w:p w:rsidR="00000ADE" w:rsidRPr="00992594" w:rsidRDefault="00000ADE" w:rsidP="00992594">
            <w:pPr>
              <w:spacing w:after="0" w:line="240" w:lineRule="auto"/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D492C" w:rsidRPr="00B6651D" w:rsidTr="00992594">
        <w:tc>
          <w:tcPr>
            <w:tcW w:w="5695" w:type="dxa"/>
            <w:gridSpan w:val="12"/>
            <w:shd w:val="clear" w:color="auto" w:fill="auto"/>
          </w:tcPr>
          <w:p w:rsidR="00CD492C" w:rsidRPr="00992594" w:rsidRDefault="00CD492C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  <w:r w:rsidRPr="00992594">
              <w:rPr>
                <w:rFonts w:ascii="Arial" w:hAnsi="Arial" w:cs="Arial"/>
                <w:sz w:val="24"/>
              </w:rPr>
              <w:t xml:space="preserve">Was the home owned by the deceased?  </w:t>
            </w:r>
          </w:p>
        </w:tc>
        <w:tc>
          <w:tcPr>
            <w:tcW w:w="968" w:type="dxa"/>
            <w:gridSpan w:val="5"/>
            <w:tcBorders>
              <w:left w:val="nil"/>
            </w:tcBorders>
            <w:shd w:val="clear" w:color="auto" w:fill="auto"/>
          </w:tcPr>
          <w:p w:rsidR="00CD492C" w:rsidRPr="00992594" w:rsidRDefault="00CD492C" w:rsidP="00992594">
            <w:pPr>
              <w:spacing w:after="0" w:line="240" w:lineRule="auto"/>
              <w:jc w:val="right"/>
              <w:rPr>
                <w:rFonts w:ascii="Arial" w:hAnsi="Arial" w:cs="Arial"/>
                <w:szCs w:val="8"/>
              </w:rPr>
            </w:pPr>
            <w:r w:rsidRPr="00992594">
              <w:rPr>
                <w:rFonts w:ascii="Arial" w:hAnsi="Arial" w:cs="Arial"/>
                <w:szCs w:val="8"/>
              </w:rPr>
              <w:t>Yes 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92C" w:rsidRPr="00992594" w:rsidRDefault="00CD492C" w:rsidP="00992594">
            <w:pPr>
              <w:spacing w:after="0" w:line="240" w:lineRule="auto"/>
              <w:jc w:val="center"/>
              <w:rPr>
                <w:rFonts w:ascii="Arial" w:hAnsi="Arial" w:cs="Arial"/>
                <w:szCs w:val="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492C" w:rsidRPr="00992594" w:rsidRDefault="00CD492C" w:rsidP="00992594">
            <w:pPr>
              <w:spacing w:after="0" w:line="240" w:lineRule="auto"/>
              <w:jc w:val="right"/>
              <w:rPr>
                <w:rFonts w:ascii="Arial" w:hAnsi="Arial" w:cs="Arial"/>
                <w:szCs w:val="8"/>
              </w:rPr>
            </w:pPr>
            <w:r w:rsidRPr="00992594">
              <w:rPr>
                <w:rFonts w:ascii="Arial" w:hAnsi="Arial" w:cs="Arial"/>
                <w:szCs w:val="8"/>
              </w:rPr>
              <w:t>No 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92C" w:rsidRPr="00992594" w:rsidRDefault="00CD492C" w:rsidP="00992594">
            <w:pPr>
              <w:spacing w:after="0" w:line="240" w:lineRule="auto"/>
              <w:rPr>
                <w:rFonts w:ascii="Arial" w:hAnsi="Arial" w:cs="Arial"/>
                <w:b/>
                <w:sz w:val="24"/>
                <w:szCs w:val="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CD492C" w:rsidRPr="00992594" w:rsidRDefault="00CD492C" w:rsidP="00992594">
            <w:pPr>
              <w:spacing w:after="0" w:line="240" w:lineRule="auto"/>
              <w:rPr>
                <w:rFonts w:ascii="Arial" w:hAnsi="Arial" w:cs="Arial"/>
                <w:sz w:val="24"/>
                <w:szCs w:val="8"/>
              </w:rPr>
            </w:pPr>
          </w:p>
        </w:tc>
      </w:tr>
      <w:tr w:rsidR="00CD492C" w:rsidRPr="00B6651D" w:rsidTr="00992594">
        <w:trPr>
          <w:trHeight w:val="70"/>
        </w:trPr>
        <w:tc>
          <w:tcPr>
            <w:tcW w:w="10348" w:type="dxa"/>
            <w:gridSpan w:val="22"/>
            <w:shd w:val="clear" w:color="auto" w:fill="auto"/>
          </w:tcPr>
          <w:p w:rsidR="00CD492C" w:rsidRPr="00992594" w:rsidRDefault="00CD492C" w:rsidP="00992594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6626B1" w:rsidRPr="00B6651D" w:rsidTr="00992594">
        <w:tc>
          <w:tcPr>
            <w:tcW w:w="4678" w:type="dxa"/>
            <w:gridSpan w:val="11"/>
            <w:shd w:val="clear" w:color="auto" w:fill="auto"/>
          </w:tcPr>
          <w:p w:rsidR="006626B1" w:rsidRPr="00992594" w:rsidRDefault="006626B1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>In sole name or if jointly with whom :</w:t>
            </w:r>
          </w:p>
        </w:tc>
        <w:tc>
          <w:tcPr>
            <w:tcW w:w="1985" w:type="dxa"/>
            <w:gridSpan w:val="6"/>
            <w:tcBorders>
              <w:left w:val="nil"/>
            </w:tcBorders>
            <w:shd w:val="clear" w:color="auto" w:fill="auto"/>
          </w:tcPr>
          <w:p w:rsidR="006626B1" w:rsidRPr="00992594" w:rsidRDefault="006626B1" w:rsidP="0099259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92594">
              <w:rPr>
                <w:rFonts w:ascii="Arial" w:hAnsi="Arial" w:cs="Arial"/>
              </w:rPr>
              <w:t>Sole Name 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6B1" w:rsidRPr="00992594" w:rsidRDefault="006626B1" w:rsidP="0099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26B1" w:rsidRPr="00992594" w:rsidRDefault="006626B1" w:rsidP="0099259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92594">
              <w:rPr>
                <w:rFonts w:ascii="Arial" w:hAnsi="Arial" w:cs="Arial"/>
              </w:rPr>
              <w:t>Jointly 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6B1" w:rsidRPr="00992594" w:rsidRDefault="006626B1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000ADE" w:rsidRPr="00992594" w:rsidRDefault="00000ADE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0325B4" w:rsidRPr="00B6651D" w:rsidTr="00992594">
        <w:trPr>
          <w:trHeight w:val="119"/>
        </w:trPr>
        <w:tc>
          <w:tcPr>
            <w:tcW w:w="2694" w:type="dxa"/>
            <w:gridSpan w:val="7"/>
            <w:tcBorders>
              <w:left w:val="nil"/>
            </w:tcBorders>
            <w:shd w:val="clear" w:color="auto" w:fill="auto"/>
          </w:tcPr>
          <w:p w:rsidR="000325B4" w:rsidRPr="00992594" w:rsidRDefault="000325B4" w:rsidP="00992594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7654" w:type="dxa"/>
            <w:gridSpan w:val="15"/>
            <w:tcBorders>
              <w:left w:val="nil"/>
            </w:tcBorders>
            <w:shd w:val="clear" w:color="auto" w:fill="auto"/>
          </w:tcPr>
          <w:p w:rsidR="000325B4" w:rsidRPr="00992594" w:rsidRDefault="000325B4" w:rsidP="00992594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</w:tr>
      <w:tr w:rsidR="00000ADE" w:rsidRPr="00B6651D" w:rsidTr="00992594">
        <w:trPr>
          <w:trHeight w:val="266"/>
        </w:trPr>
        <w:tc>
          <w:tcPr>
            <w:tcW w:w="2694" w:type="dxa"/>
            <w:gridSpan w:val="7"/>
            <w:tcBorders>
              <w:left w:val="nil"/>
            </w:tcBorders>
            <w:shd w:val="clear" w:color="auto" w:fill="auto"/>
          </w:tcPr>
          <w:p w:rsidR="00000ADE" w:rsidRPr="00992594" w:rsidRDefault="00000ADE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2594">
              <w:rPr>
                <w:rFonts w:ascii="Arial" w:hAnsi="Arial" w:cs="Arial"/>
                <w:sz w:val="24"/>
              </w:rPr>
              <w:t xml:space="preserve">Full name : </w:t>
            </w:r>
            <w:r w:rsidRPr="00992594">
              <w:rPr>
                <w:rFonts w:ascii="Arial" w:hAnsi="Arial" w:cs="Arial"/>
                <w:sz w:val="18"/>
              </w:rPr>
              <w:t>( If Jointly )</w:t>
            </w:r>
          </w:p>
        </w:tc>
        <w:tc>
          <w:tcPr>
            <w:tcW w:w="7654" w:type="dxa"/>
            <w:gridSpan w:val="15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000ADE" w:rsidRPr="00992594" w:rsidRDefault="00000ADE" w:rsidP="0099259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992594" w:rsidRDefault="00992594" w:rsidP="008F6DD9">
      <w:pPr>
        <w:tabs>
          <w:tab w:val="left" w:pos="5643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144EF" w:rsidRDefault="00DA338C" w:rsidP="00992594">
      <w:pPr>
        <w:tabs>
          <w:tab w:val="left" w:pos="5643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A338C">
        <w:rPr>
          <w:rFonts w:ascii="Arial" w:hAnsi="Arial" w:cs="Arial"/>
          <w:b/>
          <w:sz w:val="24"/>
          <w:szCs w:val="24"/>
          <w:u w:val="single"/>
        </w:rPr>
        <w:lastRenderedPageBreak/>
        <w:t>Deceased Relatives</w:t>
      </w:r>
    </w:p>
    <w:p w:rsidR="00992594" w:rsidRPr="00992594" w:rsidRDefault="00992594" w:rsidP="00992594">
      <w:pPr>
        <w:tabs>
          <w:tab w:val="left" w:pos="5643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E811FB" w:rsidRPr="004A3CC3" w:rsidTr="00E57213">
        <w:tc>
          <w:tcPr>
            <w:tcW w:w="10348" w:type="dxa"/>
            <w:tcBorders>
              <w:bottom w:val="single" w:sz="4" w:space="0" w:color="A6A6A6"/>
            </w:tcBorders>
            <w:shd w:val="clear" w:color="auto" w:fill="auto"/>
          </w:tcPr>
          <w:p w:rsidR="00E811FB" w:rsidRPr="00493A1F" w:rsidRDefault="00DA338C" w:rsidP="00857E18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493A1F">
              <w:rPr>
                <w:rFonts w:ascii="Arial" w:hAnsi="Arial" w:cs="Arial"/>
                <w:b/>
                <w:sz w:val="24"/>
              </w:rPr>
              <w:t>Names of Relatives ( Spouse / Children / Grandchildren :</w:t>
            </w:r>
          </w:p>
        </w:tc>
      </w:tr>
      <w:tr w:rsidR="00E811FB" w:rsidRPr="004A3CC3" w:rsidTr="00E57213">
        <w:trPr>
          <w:trHeight w:val="2244"/>
        </w:trPr>
        <w:tc>
          <w:tcPr>
            <w:tcW w:w="10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811FB" w:rsidRPr="006B461C" w:rsidRDefault="00E811FB" w:rsidP="00BC6F1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BC6F10" w:rsidRPr="004A3CC3" w:rsidRDefault="00BC6F10" w:rsidP="00E53AA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DA338C" w:rsidRPr="004A3CC3" w:rsidTr="00E57213">
        <w:tc>
          <w:tcPr>
            <w:tcW w:w="10348" w:type="dxa"/>
            <w:tcBorders>
              <w:bottom w:val="single" w:sz="4" w:space="0" w:color="A6A6A6"/>
            </w:tcBorders>
            <w:shd w:val="clear" w:color="auto" w:fill="auto"/>
          </w:tcPr>
          <w:p w:rsidR="00DA338C" w:rsidRPr="00493A1F" w:rsidRDefault="00DA338C" w:rsidP="00DA338C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493A1F">
              <w:rPr>
                <w:rFonts w:ascii="Arial" w:hAnsi="Arial" w:cs="Arial"/>
                <w:b/>
                <w:sz w:val="24"/>
              </w:rPr>
              <w:t>Are any Brothers/Sisters/Parents Living :</w:t>
            </w:r>
          </w:p>
        </w:tc>
      </w:tr>
      <w:tr w:rsidR="00DA338C" w:rsidRPr="004A3CC3" w:rsidTr="00E57213">
        <w:trPr>
          <w:trHeight w:val="2244"/>
        </w:trPr>
        <w:tc>
          <w:tcPr>
            <w:tcW w:w="10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A338C" w:rsidRPr="006B461C" w:rsidRDefault="00DA338C" w:rsidP="002D55B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10D01" w:rsidRDefault="00810D01" w:rsidP="00E811FB">
      <w:pPr>
        <w:spacing w:after="0" w:line="240" w:lineRule="auto"/>
        <w:rPr>
          <w:rFonts w:ascii="Arial" w:hAnsi="Arial" w:cs="Arial"/>
          <w:b/>
        </w:rPr>
      </w:pPr>
    </w:p>
    <w:p w:rsidR="00493A1F" w:rsidRDefault="00493A1F">
      <w:pPr>
        <w:rPr>
          <w:rFonts w:ascii="Arial" w:hAnsi="Arial" w:cs="Arial"/>
          <w:b/>
          <w:bCs/>
          <w:i/>
          <w:sz w:val="24"/>
        </w:rPr>
      </w:pPr>
    </w:p>
    <w:p w:rsidR="000B26FE" w:rsidRPr="00493A1F" w:rsidRDefault="00493A1F">
      <w:pPr>
        <w:rPr>
          <w:rFonts w:ascii="Arial" w:hAnsi="Arial" w:cs="Arial"/>
          <w:b/>
          <w:bCs/>
          <w:i/>
          <w:sz w:val="24"/>
        </w:rPr>
      </w:pPr>
      <w:r w:rsidRPr="00493A1F">
        <w:rPr>
          <w:rFonts w:ascii="Arial" w:hAnsi="Arial" w:cs="Arial"/>
          <w:b/>
          <w:bCs/>
          <w:i/>
          <w:sz w:val="24"/>
        </w:rPr>
        <w:t>(Please see next page for assets and liabilities)</w:t>
      </w:r>
      <w:r w:rsidRPr="00493A1F">
        <w:rPr>
          <w:rFonts w:ascii="Arial" w:hAnsi="Arial" w:cs="Arial"/>
          <w:b/>
          <w:bCs/>
          <w:i/>
          <w:sz w:val="24"/>
        </w:rPr>
        <w:br w:type="page"/>
      </w:r>
    </w:p>
    <w:p w:rsidR="00493A1F" w:rsidRPr="00493A1F" w:rsidRDefault="00123FDD">
      <w:pPr>
        <w:rPr>
          <w:rFonts w:ascii="Arial" w:hAnsi="Arial" w:cs="Arial"/>
          <w:b/>
          <w:u w:val="single"/>
        </w:rPr>
      </w:pPr>
      <w:r w:rsidRPr="00493A1F">
        <w:rPr>
          <w:rFonts w:ascii="Arial" w:hAnsi="Arial" w:cs="Arial"/>
          <w:b/>
          <w:bCs/>
          <w:sz w:val="24"/>
          <w:u w:val="single"/>
        </w:rPr>
        <w:t>Assets and liabilities of the estate</w:t>
      </w:r>
    </w:p>
    <w:p w:rsidR="00123FDD" w:rsidRPr="00493A1F" w:rsidRDefault="00123FDD">
      <w:pPr>
        <w:rPr>
          <w:rFonts w:ascii="Arial" w:hAnsi="Arial" w:cs="Arial"/>
          <w:b/>
        </w:rPr>
      </w:pPr>
      <w:r w:rsidRPr="00DF04BB">
        <w:rPr>
          <w:rFonts w:ascii="Arial" w:hAnsi="Arial" w:cs="Arial"/>
          <w:sz w:val="24"/>
          <w:szCs w:val="32"/>
        </w:rPr>
        <w:t>Please complete with as much detail as you are able: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4961"/>
        <w:gridCol w:w="1418"/>
        <w:gridCol w:w="1134"/>
      </w:tblGrid>
      <w:tr w:rsidR="00123FDD" w:rsidRPr="00493A1F" w:rsidTr="00992594">
        <w:tc>
          <w:tcPr>
            <w:tcW w:w="2978" w:type="dxa"/>
            <w:shd w:val="clear" w:color="auto" w:fill="FABF8F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961" w:type="dxa"/>
            <w:shd w:val="clear" w:color="auto" w:fill="FABF8F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992594">
              <w:rPr>
                <w:rFonts w:ascii="Arial" w:hAnsi="Arial" w:cs="Arial"/>
                <w:b/>
                <w:sz w:val="20"/>
                <w:szCs w:val="24"/>
              </w:rPr>
              <w:t xml:space="preserve">Details </w:t>
            </w:r>
          </w:p>
        </w:tc>
        <w:tc>
          <w:tcPr>
            <w:tcW w:w="1418" w:type="dxa"/>
            <w:shd w:val="clear" w:color="auto" w:fill="FABF8F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992594">
              <w:rPr>
                <w:rFonts w:ascii="Arial" w:hAnsi="Arial" w:cs="Arial"/>
                <w:b/>
                <w:sz w:val="20"/>
                <w:szCs w:val="24"/>
              </w:rPr>
              <w:t>Amount at death</w:t>
            </w:r>
          </w:p>
        </w:tc>
        <w:tc>
          <w:tcPr>
            <w:tcW w:w="1134" w:type="dxa"/>
            <w:shd w:val="clear" w:color="auto" w:fill="FABF8F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Tick if an </w:t>
            </w:r>
            <w:r w:rsidR="000B26FE" w:rsidRPr="00992594">
              <w:rPr>
                <w:rFonts w:ascii="Arial" w:hAnsi="Arial" w:cs="Arial"/>
                <w:b/>
                <w:bCs/>
                <w:sz w:val="20"/>
                <w:szCs w:val="24"/>
              </w:rPr>
              <w:t>est</w:t>
            </w:r>
            <w:r w:rsidRPr="00992594">
              <w:rPr>
                <w:rFonts w:ascii="Arial" w:hAnsi="Arial" w:cs="Arial"/>
                <w:b/>
                <w:bCs/>
                <w:sz w:val="20"/>
                <w:szCs w:val="24"/>
              </w:rPr>
              <w:t>imate</w:t>
            </w: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 xml:space="preserve">Cash 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money in banks, building societies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National Savings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ISAs  etc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 xml:space="preserve">Other 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Household and personal goods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 xml:space="preserve">Stocks and shares quoted 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Stocks and shares not quoted on the Stock Exchange</w:t>
            </w:r>
          </w:p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Insurance policies, and mortgage protection policies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Money owed to the person who has died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Partnership and business interests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Value of home  residence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3C410A" w:rsidP="0099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 xml:space="preserve">Other </w:t>
            </w:r>
            <w:r w:rsidR="00123FDD" w:rsidRPr="00992594">
              <w:rPr>
                <w:rFonts w:ascii="Arial" w:hAnsi="Arial" w:cs="Arial"/>
                <w:b/>
                <w:bCs/>
                <w:szCs w:val="24"/>
              </w:rPr>
              <w:t>freehold/leasehold residential property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Other assets forming part of the estate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Gifts and other lifetime transfers made within 7 years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rPr>
          <w:trHeight w:val="501"/>
        </w:trPr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Details of Any Joint assets or bank/savings accounts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2594">
              <w:rPr>
                <w:rFonts w:ascii="Arial" w:hAnsi="Arial" w:cs="Arial"/>
                <w:sz w:val="24"/>
                <w:szCs w:val="24"/>
              </w:rPr>
              <w:t>Name of joint holder</w:t>
            </w: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Assets held in trust for the benefit of the deceased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015" w:rsidRPr="00493A1F" w:rsidTr="00992594">
        <w:tc>
          <w:tcPr>
            <w:tcW w:w="2978" w:type="dxa"/>
            <w:shd w:val="clear" w:color="auto" w:fill="FABF8F"/>
          </w:tcPr>
          <w:p w:rsidR="001A5015" w:rsidRPr="00992594" w:rsidRDefault="001A5015" w:rsidP="00992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shd w:val="clear" w:color="auto" w:fill="FABF8F"/>
          </w:tcPr>
          <w:p w:rsidR="001A5015" w:rsidRPr="00992594" w:rsidRDefault="001A5015" w:rsidP="009925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2594">
              <w:rPr>
                <w:rFonts w:ascii="Arial" w:hAnsi="Arial" w:cs="Arial"/>
                <w:b/>
                <w:sz w:val="24"/>
                <w:szCs w:val="24"/>
              </w:rPr>
              <w:t>Total Assets</w:t>
            </w: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 xml:space="preserve">Liabilities/Debts of the estate 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 xml:space="preserve">Funeral expenses 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3A1F" w:rsidRPr="00992594" w:rsidRDefault="00493A1F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 xml:space="preserve">Mortgage /Share of mortgage on a joint property 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992594">
              <w:rPr>
                <w:rFonts w:ascii="Arial" w:hAnsi="Arial" w:cs="Arial"/>
                <w:b/>
                <w:bCs/>
                <w:szCs w:val="24"/>
              </w:rPr>
              <w:t>Other debts</w:t>
            </w:r>
          </w:p>
        </w:tc>
        <w:tc>
          <w:tcPr>
            <w:tcW w:w="4961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3A1F" w:rsidRPr="00992594" w:rsidRDefault="00493A1F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3A1F" w:rsidRPr="00992594" w:rsidRDefault="00493A1F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c>
          <w:tcPr>
            <w:tcW w:w="2978" w:type="dxa"/>
            <w:shd w:val="clear" w:color="auto" w:fill="FABF8F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4961" w:type="dxa"/>
            <w:shd w:val="clear" w:color="auto" w:fill="FABF8F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2594">
              <w:rPr>
                <w:rFonts w:ascii="Arial" w:hAnsi="Arial" w:cs="Arial"/>
                <w:b/>
                <w:sz w:val="24"/>
                <w:szCs w:val="24"/>
              </w:rPr>
              <w:t xml:space="preserve">Total Liabilities </w:t>
            </w: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DD" w:rsidRPr="00493A1F" w:rsidTr="00992594">
        <w:trPr>
          <w:trHeight w:val="318"/>
        </w:trPr>
        <w:tc>
          <w:tcPr>
            <w:tcW w:w="2978" w:type="dxa"/>
            <w:shd w:val="clear" w:color="auto" w:fill="FABF8F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ABF8F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2594">
              <w:rPr>
                <w:rFonts w:ascii="Arial" w:hAnsi="Arial" w:cs="Arial"/>
                <w:b/>
                <w:sz w:val="24"/>
                <w:szCs w:val="24"/>
              </w:rPr>
              <w:t>Assets less liabilities</w:t>
            </w:r>
          </w:p>
        </w:tc>
        <w:tc>
          <w:tcPr>
            <w:tcW w:w="1418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FDD" w:rsidRPr="00992594" w:rsidRDefault="00123FDD" w:rsidP="00992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123FDD" w:rsidRPr="004A3CC3" w:rsidRDefault="00123FDD" w:rsidP="00E811FB">
      <w:pPr>
        <w:spacing w:after="0" w:line="240" w:lineRule="auto"/>
        <w:rPr>
          <w:rFonts w:ascii="Arial" w:hAnsi="Arial" w:cs="Arial"/>
          <w:b/>
          <w:vanish/>
        </w:rPr>
      </w:pPr>
    </w:p>
    <w:p w:rsidR="000A7129" w:rsidRPr="00810D01" w:rsidRDefault="000A7129" w:rsidP="0043607E">
      <w:pPr>
        <w:rPr>
          <w:rFonts w:ascii="Arial" w:hAnsi="Arial" w:cs="Arial"/>
          <w:b/>
          <w:sz w:val="24"/>
          <w:szCs w:val="24"/>
        </w:rPr>
      </w:pPr>
    </w:p>
    <w:sectPr w:rsidR="000A7129" w:rsidRPr="00810D01" w:rsidSect="000A7129">
      <w:headerReference w:type="default" r:id="rId8"/>
      <w:footerReference w:type="default" r:id="rId9"/>
      <w:pgSz w:w="11906" w:h="16838"/>
      <w:pgMar w:top="1440" w:right="1077" w:bottom="567" w:left="1077" w:header="425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A8" w:rsidRDefault="00156EA8" w:rsidP="00E811FB">
      <w:pPr>
        <w:spacing w:after="0" w:line="240" w:lineRule="auto"/>
      </w:pPr>
      <w:r>
        <w:separator/>
      </w:r>
    </w:p>
  </w:endnote>
  <w:endnote w:type="continuationSeparator" w:id="1">
    <w:p w:rsidR="00156EA8" w:rsidRDefault="00156EA8" w:rsidP="00E8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thm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7E" w:rsidRDefault="00A7024C">
    <w:pPr>
      <w:pStyle w:val="Footer"/>
      <w:jc w:val="right"/>
    </w:pPr>
    <w:r>
      <w:fldChar w:fldCharType="begin"/>
    </w:r>
    <w:r w:rsidR="0043607E">
      <w:instrText xml:space="preserve"> PAGE   \* MERGEFORMAT </w:instrText>
    </w:r>
    <w:r>
      <w:fldChar w:fldCharType="separate"/>
    </w:r>
    <w:r w:rsidR="00156EA8">
      <w:rPr>
        <w:noProof/>
      </w:rPr>
      <w:t>1</w:t>
    </w:r>
    <w:r>
      <w:rPr>
        <w:noProof/>
      </w:rPr>
      <w:fldChar w:fldCharType="end"/>
    </w:r>
  </w:p>
  <w:p w:rsidR="0043607E" w:rsidRDefault="00436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A8" w:rsidRDefault="00156EA8" w:rsidP="00E811FB">
      <w:pPr>
        <w:spacing w:after="0" w:line="240" w:lineRule="auto"/>
      </w:pPr>
      <w:r>
        <w:separator/>
      </w:r>
    </w:p>
  </w:footnote>
  <w:footnote w:type="continuationSeparator" w:id="1">
    <w:p w:rsidR="00156EA8" w:rsidRDefault="00156EA8" w:rsidP="00E8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5E" w:rsidRDefault="00156EA8" w:rsidP="00E811FB">
    <w:pPr>
      <w:pStyle w:val="Header"/>
      <w:jc w:val="center"/>
    </w:pPr>
    <w:r>
      <w:rPr>
        <w:noProof/>
      </w:rPr>
      <w:drawing>
        <wp:inline distT="0" distB="0" distL="0" distR="0">
          <wp:extent cx="2238375" cy="5810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 w:val="00000ADE"/>
    <w:rsid w:val="00017C59"/>
    <w:rsid w:val="00023090"/>
    <w:rsid w:val="000325B4"/>
    <w:rsid w:val="000874B2"/>
    <w:rsid w:val="000A7129"/>
    <w:rsid w:val="000B26FE"/>
    <w:rsid w:val="000B2D45"/>
    <w:rsid w:val="000B5AEE"/>
    <w:rsid w:val="000E00D6"/>
    <w:rsid w:val="00123FDD"/>
    <w:rsid w:val="00130A7F"/>
    <w:rsid w:val="001343F8"/>
    <w:rsid w:val="001548DF"/>
    <w:rsid w:val="00156301"/>
    <w:rsid w:val="00156EA8"/>
    <w:rsid w:val="0016137C"/>
    <w:rsid w:val="00185FFD"/>
    <w:rsid w:val="001A5015"/>
    <w:rsid w:val="001C47D2"/>
    <w:rsid w:val="001F65F7"/>
    <w:rsid w:val="00244B2D"/>
    <w:rsid w:val="0025611C"/>
    <w:rsid w:val="00292316"/>
    <w:rsid w:val="002B725E"/>
    <w:rsid w:val="002D3799"/>
    <w:rsid w:val="002D55B3"/>
    <w:rsid w:val="002F6591"/>
    <w:rsid w:val="003117DB"/>
    <w:rsid w:val="003144EF"/>
    <w:rsid w:val="00345881"/>
    <w:rsid w:val="00356912"/>
    <w:rsid w:val="003A4EA2"/>
    <w:rsid w:val="003C410A"/>
    <w:rsid w:val="00403B9C"/>
    <w:rsid w:val="00406D18"/>
    <w:rsid w:val="0043607E"/>
    <w:rsid w:val="00444E54"/>
    <w:rsid w:val="004805B1"/>
    <w:rsid w:val="00480903"/>
    <w:rsid w:val="00493A1F"/>
    <w:rsid w:val="004968C0"/>
    <w:rsid w:val="004A3CC3"/>
    <w:rsid w:val="004A6138"/>
    <w:rsid w:val="004C1458"/>
    <w:rsid w:val="004C6622"/>
    <w:rsid w:val="004D6330"/>
    <w:rsid w:val="005507D6"/>
    <w:rsid w:val="00552F48"/>
    <w:rsid w:val="005A3EC9"/>
    <w:rsid w:val="005A7EF6"/>
    <w:rsid w:val="005B3B75"/>
    <w:rsid w:val="005C149E"/>
    <w:rsid w:val="005F10D5"/>
    <w:rsid w:val="005F1E8D"/>
    <w:rsid w:val="00617B6E"/>
    <w:rsid w:val="006626B1"/>
    <w:rsid w:val="006B461C"/>
    <w:rsid w:val="006E4A92"/>
    <w:rsid w:val="00704884"/>
    <w:rsid w:val="00720B6B"/>
    <w:rsid w:val="00746B07"/>
    <w:rsid w:val="00781B3E"/>
    <w:rsid w:val="007840F1"/>
    <w:rsid w:val="0078664C"/>
    <w:rsid w:val="00792BA5"/>
    <w:rsid w:val="007A04AE"/>
    <w:rsid w:val="007C3080"/>
    <w:rsid w:val="007C6A17"/>
    <w:rsid w:val="00806AC0"/>
    <w:rsid w:val="00810D01"/>
    <w:rsid w:val="0084370A"/>
    <w:rsid w:val="00857E18"/>
    <w:rsid w:val="00871ABE"/>
    <w:rsid w:val="00884F48"/>
    <w:rsid w:val="008A7F3C"/>
    <w:rsid w:val="008B1CFD"/>
    <w:rsid w:val="008D07FF"/>
    <w:rsid w:val="008D7FFE"/>
    <w:rsid w:val="008E1C1F"/>
    <w:rsid w:val="008F6DD9"/>
    <w:rsid w:val="00901C5E"/>
    <w:rsid w:val="009063CE"/>
    <w:rsid w:val="00915E42"/>
    <w:rsid w:val="00941C51"/>
    <w:rsid w:val="00992594"/>
    <w:rsid w:val="009931EF"/>
    <w:rsid w:val="009A3357"/>
    <w:rsid w:val="009A38DD"/>
    <w:rsid w:val="009E7C0B"/>
    <w:rsid w:val="00A04167"/>
    <w:rsid w:val="00A12F7C"/>
    <w:rsid w:val="00A42078"/>
    <w:rsid w:val="00A53481"/>
    <w:rsid w:val="00A7024C"/>
    <w:rsid w:val="00A82CE9"/>
    <w:rsid w:val="00AA38B5"/>
    <w:rsid w:val="00AB1727"/>
    <w:rsid w:val="00AB7803"/>
    <w:rsid w:val="00AC2624"/>
    <w:rsid w:val="00B16291"/>
    <w:rsid w:val="00B23A04"/>
    <w:rsid w:val="00B6651D"/>
    <w:rsid w:val="00B715B8"/>
    <w:rsid w:val="00B974EB"/>
    <w:rsid w:val="00BC6F10"/>
    <w:rsid w:val="00BD4417"/>
    <w:rsid w:val="00BD481E"/>
    <w:rsid w:val="00C003C7"/>
    <w:rsid w:val="00C05A8E"/>
    <w:rsid w:val="00C204EC"/>
    <w:rsid w:val="00C4752D"/>
    <w:rsid w:val="00C662F1"/>
    <w:rsid w:val="00C76532"/>
    <w:rsid w:val="00C82B02"/>
    <w:rsid w:val="00C84908"/>
    <w:rsid w:val="00CA5254"/>
    <w:rsid w:val="00CC7434"/>
    <w:rsid w:val="00CD492C"/>
    <w:rsid w:val="00D06381"/>
    <w:rsid w:val="00D23248"/>
    <w:rsid w:val="00D51B2D"/>
    <w:rsid w:val="00D54DFC"/>
    <w:rsid w:val="00D954F9"/>
    <w:rsid w:val="00DA338C"/>
    <w:rsid w:val="00DE0BAC"/>
    <w:rsid w:val="00DE2A76"/>
    <w:rsid w:val="00E2135C"/>
    <w:rsid w:val="00E35A85"/>
    <w:rsid w:val="00E36806"/>
    <w:rsid w:val="00E53AA7"/>
    <w:rsid w:val="00E57213"/>
    <w:rsid w:val="00E811FB"/>
    <w:rsid w:val="00EA292F"/>
    <w:rsid w:val="00EC20E7"/>
    <w:rsid w:val="00EC31D8"/>
    <w:rsid w:val="00EF3BA0"/>
    <w:rsid w:val="00EF64B1"/>
    <w:rsid w:val="00EF6734"/>
    <w:rsid w:val="00F528CF"/>
    <w:rsid w:val="00FD606D"/>
    <w:rsid w:val="00FD7BF6"/>
    <w:rsid w:val="00FE3DC0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FB"/>
    <w:pPr>
      <w:spacing w:after="200" w:line="276" w:lineRule="auto"/>
    </w:pPr>
    <w:rPr>
      <w:rFonts w:eastAsia="Times New Roman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1F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E811FB"/>
    <w:pPr>
      <w:keepNext/>
      <w:autoSpaceDE w:val="0"/>
      <w:autoSpaceDN w:val="0"/>
      <w:adjustRightInd w:val="0"/>
      <w:spacing w:after="0" w:line="240" w:lineRule="auto"/>
      <w:ind w:hanging="540"/>
      <w:jc w:val="center"/>
      <w:outlineLvl w:val="5"/>
    </w:pPr>
    <w:rPr>
      <w:rFonts w:ascii="ChelthmITC Bk BT" w:hAnsi="ChelthmITC Bk BT"/>
      <w:sz w:val="5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811FB"/>
    <w:rPr>
      <w:rFonts w:ascii="ChelthmITC Bk BT" w:eastAsia="Times New Roman" w:hAnsi="ChelthmITC Bk BT" w:cs="Times New Roman"/>
      <w:sz w:val="52"/>
      <w:szCs w:val="20"/>
      <w:lang w:val="en-US"/>
    </w:rPr>
  </w:style>
  <w:style w:type="character" w:styleId="Hyperlink">
    <w:name w:val="Hyperlink"/>
    <w:uiPriority w:val="99"/>
    <w:unhideWhenUsed/>
    <w:rsid w:val="00E811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F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1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FB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FB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811F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811FB"/>
    <w:rPr>
      <w:rFonts w:ascii="Cambria" w:eastAsia="Times New Roman" w:hAnsi="Cambria" w:cs="Times New Roman"/>
      <w:b/>
      <w:bCs/>
      <w:i/>
      <w:iCs/>
      <w:color w:val="4F81BD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2F4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or@GrahamColleySolicito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\Shared\S%20Drive%20Folders\Documents%20on%20Server\Templates%20Server\Initial%20Appointments\Appt@GTM\Probate\PROBAT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5A2D-875C-4B6D-947B-D0C852F1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PROBATE INFORMATION FORM.dot</Template>
  <TotalTime>0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mailto:solicitor@GrahamColleySolicitor.com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G.Colley Solicitor</dc:creator>
  <cp:lastModifiedBy>Windmill</cp:lastModifiedBy>
  <cp:revision>1</cp:revision>
  <cp:lastPrinted>2017-08-09T10:11:00Z</cp:lastPrinted>
  <dcterms:created xsi:type="dcterms:W3CDTF">2017-10-10T11:39:00Z</dcterms:created>
  <dcterms:modified xsi:type="dcterms:W3CDTF">2017-10-10T11:39:00Z</dcterms:modified>
</cp:coreProperties>
</file>